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AC" w:rsidRPr="00D31065" w:rsidRDefault="00F653AC" w:rsidP="00D31065">
      <w:pPr>
        <w:jc w:val="center"/>
        <w:rPr>
          <w:rFonts w:ascii="方正小标宋简体" w:eastAsia="方正小标宋简体" w:hAnsi="仿宋" w:cs="Times New Roman"/>
          <w:sz w:val="32"/>
          <w:szCs w:val="32"/>
        </w:rPr>
      </w:pPr>
      <w:r w:rsidRPr="00D31065">
        <w:rPr>
          <w:rFonts w:ascii="方正小标宋简体" w:eastAsia="方正小标宋简体" w:hAnsi="仿宋" w:cs="方正小标宋简体" w:hint="eastAsia"/>
          <w:sz w:val="32"/>
          <w:szCs w:val="32"/>
        </w:rPr>
        <w:t>强制清算申请书</w:t>
      </w:r>
    </w:p>
    <w:p w:rsidR="00F653AC" w:rsidRDefault="00F653AC" w:rsidP="00E76DDF">
      <w:pP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申请人：</w:t>
      </w:r>
    </w:p>
    <w:p w:rsidR="00F653AC" w:rsidRDefault="00F653AC" w:rsidP="00E76DDF">
      <w:pP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被申请人：</w:t>
      </w:r>
    </w:p>
    <w:p w:rsidR="00F653AC" w:rsidRDefault="00F653AC" w:rsidP="00E76DDF">
      <w:pP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请求事项：依法对被申请人×××进行强制清算</w:t>
      </w:r>
    </w:p>
    <w:p w:rsidR="00F653AC" w:rsidRDefault="00F653AC" w:rsidP="00E76DDF">
      <w:pP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事实与理由：</w:t>
      </w:r>
    </w:p>
    <w:p w:rsidR="00F653AC" w:rsidRDefault="00F653AC" w:rsidP="00E76DDF">
      <w:pPr>
        <w:rPr>
          <w:rFonts w:ascii="仿宋" w:eastAsia="仿宋" w:hAnsi="仿宋" w:cs="Times New Roman"/>
          <w:sz w:val="32"/>
          <w:szCs w:val="32"/>
        </w:rPr>
      </w:pPr>
    </w:p>
    <w:p w:rsidR="00F653AC" w:rsidRDefault="00F653AC" w:rsidP="00D31065">
      <w:pP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此致</w:t>
      </w:r>
    </w:p>
    <w:p w:rsidR="00F653AC" w:rsidRPr="00494CEC" w:rsidRDefault="00F653AC" w:rsidP="00D31065">
      <w:pPr>
        <w:rPr>
          <w:rFonts w:ascii="仿宋" w:eastAsia="仿宋" w:hAnsi="仿宋" w:cs="Times New Roman"/>
          <w:sz w:val="32"/>
          <w:szCs w:val="32"/>
        </w:rPr>
      </w:pPr>
      <w:r>
        <w:rPr>
          <w:rFonts w:ascii="仿宋" w:eastAsia="仿宋" w:hAnsi="仿宋" w:cs="仿宋" w:hint="eastAsia"/>
          <w:sz w:val="32"/>
          <w:szCs w:val="32"/>
        </w:rPr>
        <w:t>深圳市坪山区人民法院</w:t>
      </w:r>
    </w:p>
    <w:p w:rsidR="00F653AC" w:rsidRDefault="00F653AC" w:rsidP="00D31065">
      <w:pPr>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申请人：</w:t>
      </w:r>
    </w:p>
    <w:p w:rsidR="00F653AC" w:rsidRPr="00494CEC" w:rsidRDefault="00F653AC" w:rsidP="00D31065">
      <w:pPr>
        <w:rPr>
          <w:rFonts w:ascii="仿宋" w:eastAsia="仿宋" w:hAnsi="仿宋" w:cs="Times New Roman"/>
          <w:sz w:val="32"/>
          <w:szCs w:val="32"/>
        </w:rPr>
      </w:pPr>
      <w:r>
        <w:rPr>
          <w:rFonts w:ascii="仿宋" w:eastAsia="仿宋" w:hAnsi="仿宋" w:cs="仿宋"/>
          <w:sz w:val="32"/>
          <w:szCs w:val="32"/>
        </w:rPr>
        <w:t xml:space="preserve">                                  20</w:t>
      </w:r>
      <w:r w:rsidRPr="00494CEC">
        <w:rPr>
          <w:rFonts w:ascii="仿宋" w:eastAsia="仿宋" w:hAnsi="仿宋" w:cs="仿宋"/>
          <w:sz w:val="32"/>
          <w:szCs w:val="32"/>
        </w:rPr>
        <w:t>XX</w:t>
      </w:r>
      <w:r>
        <w:rPr>
          <w:rFonts w:ascii="仿宋" w:eastAsia="仿宋" w:hAnsi="仿宋" w:cs="仿宋" w:hint="eastAsia"/>
          <w:sz w:val="32"/>
          <w:szCs w:val="32"/>
        </w:rPr>
        <w:t>年</w:t>
      </w:r>
      <w:r w:rsidRPr="00494CEC">
        <w:rPr>
          <w:rFonts w:ascii="仿宋" w:eastAsia="仿宋" w:hAnsi="仿宋" w:cs="仿宋"/>
          <w:sz w:val="32"/>
          <w:szCs w:val="32"/>
        </w:rPr>
        <w:t>XX</w:t>
      </w:r>
      <w:r>
        <w:rPr>
          <w:rFonts w:ascii="仿宋" w:eastAsia="仿宋" w:hAnsi="仿宋" w:cs="仿宋" w:hint="eastAsia"/>
          <w:sz w:val="32"/>
          <w:szCs w:val="32"/>
        </w:rPr>
        <w:t>月</w:t>
      </w:r>
      <w:r w:rsidRPr="00494CEC">
        <w:rPr>
          <w:rFonts w:ascii="仿宋" w:eastAsia="仿宋" w:hAnsi="仿宋" w:cs="仿宋"/>
          <w:sz w:val="32"/>
          <w:szCs w:val="32"/>
        </w:rPr>
        <w:t>XX</w:t>
      </w:r>
      <w:r>
        <w:rPr>
          <w:rFonts w:ascii="仿宋" w:eastAsia="仿宋" w:hAnsi="仿宋" w:cs="仿宋" w:hint="eastAsia"/>
          <w:sz w:val="32"/>
          <w:szCs w:val="32"/>
        </w:rPr>
        <w:t>日</w:t>
      </w:r>
    </w:p>
    <w:p w:rsidR="00F653AC" w:rsidRPr="00494CEC" w:rsidRDefault="00F653AC" w:rsidP="00D31065">
      <w:pPr>
        <w:rPr>
          <w:rFonts w:ascii="仿宋" w:eastAsia="仿宋" w:hAnsi="仿宋" w:cs="Times New Roman"/>
          <w:sz w:val="32"/>
          <w:szCs w:val="32"/>
        </w:rPr>
      </w:pPr>
    </w:p>
    <w:p w:rsidR="00F653AC" w:rsidRPr="00520985" w:rsidRDefault="00F653AC" w:rsidP="00E76DDF">
      <w:pPr>
        <w:rPr>
          <w:rFonts w:ascii="仿宋" w:eastAsia="仿宋" w:hAnsi="仿宋" w:cs="Times New Roman"/>
          <w:sz w:val="32"/>
          <w:szCs w:val="32"/>
        </w:rPr>
      </w:pPr>
    </w:p>
    <w:p w:rsidR="00F653AC" w:rsidRPr="00520985" w:rsidRDefault="00F653AC" w:rsidP="00E76DDF">
      <w:pPr>
        <w:rPr>
          <w:rFonts w:ascii="仿宋" w:eastAsia="仿宋" w:hAnsi="仿宋" w:cs="Times New Roman"/>
          <w:sz w:val="32"/>
          <w:szCs w:val="32"/>
        </w:rPr>
      </w:pPr>
      <w:r w:rsidRPr="00520985">
        <w:rPr>
          <w:rFonts w:ascii="仿宋" w:eastAsia="仿宋" w:hAnsi="仿宋" w:cs="仿宋" w:hint="eastAsia"/>
          <w:sz w:val="32"/>
          <w:szCs w:val="32"/>
        </w:rPr>
        <w:t>注意事项：</w:t>
      </w:r>
    </w:p>
    <w:p w:rsidR="00F653AC" w:rsidRPr="00520985" w:rsidRDefault="00F653AC" w:rsidP="00E76DDF">
      <w:pPr>
        <w:rPr>
          <w:rFonts w:ascii="仿宋" w:eastAsia="仿宋" w:hAnsi="仿宋" w:cs="Times New Roman"/>
          <w:sz w:val="32"/>
          <w:szCs w:val="32"/>
        </w:rPr>
      </w:pPr>
      <w:r w:rsidRPr="00520985">
        <w:rPr>
          <w:rFonts w:ascii="仿宋" w:eastAsia="仿宋" w:hAnsi="仿宋" w:cs="仿宋"/>
          <w:sz w:val="32"/>
          <w:szCs w:val="32"/>
        </w:rPr>
        <w:t xml:space="preserve">    </w:t>
      </w:r>
      <w:r w:rsidRPr="00520985">
        <w:rPr>
          <w:rFonts w:ascii="仿宋" w:eastAsia="仿宋" w:hAnsi="仿宋" w:cs="仿宋" w:hint="eastAsia"/>
          <w:sz w:val="32"/>
          <w:szCs w:val="32"/>
        </w:rPr>
        <w:t>公司清算案件的前提是公司财产足以偿还全部债务，故申请人在向人民法院申请对公司进行强制清算时，如果公司已经出现明显破产原因的，申请人应根据企业破产法的规定直接向有管辖权的法院申请破产清算</w:t>
      </w:r>
    </w:p>
    <w:sectPr w:rsidR="00F653AC" w:rsidRPr="00520985" w:rsidSect="00840B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3AC" w:rsidRDefault="00F653AC" w:rsidP="00520985">
      <w:pPr>
        <w:rPr>
          <w:rFonts w:cs="Times New Roman"/>
        </w:rPr>
      </w:pPr>
      <w:r>
        <w:rPr>
          <w:rFonts w:cs="Times New Roman"/>
        </w:rPr>
        <w:separator/>
      </w:r>
    </w:p>
  </w:endnote>
  <w:endnote w:type="continuationSeparator" w:id="1">
    <w:p w:rsidR="00F653AC" w:rsidRDefault="00F653AC" w:rsidP="0052098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3AC" w:rsidRDefault="00F653AC" w:rsidP="00520985">
      <w:pPr>
        <w:rPr>
          <w:rFonts w:cs="Times New Roman"/>
        </w:rPr>
      </w:pPr>
      <w:r>
        <w:rPr>
          <w:rFonts w:cs="Times New Roman"/>
        </w:rPr>
        <w:separator/>
      </w:r>
    </w:p>
  </w:footnote>
  <w:footnote w:type="continuationSeparator" w:id="1">
    <w:p w:rsidR="00F653AC" w:rsidRDefault="00F653AC" w:rsidP="0052098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DDF"/>
    <w:rsid w:val="00025A88"/>
    <w:rsid w:val="00030B3C"/>
    <w:rsid w:val="0003162E"/>
    <w:rsid w:val="000465FE"/>
    <w:rsid w:val="0005703E"/>
    <w:rsid w:val="0006693A"/>
    <w:rsid w:val="00081F71"/>
    <w:rsid w:val="000A1F13"/>
    <w:rsid w:val="000B20D9"/>
    <w:rsid w:val="000B34C0"/>
    <w:rsid w:val="000F64C7"/>
    <w:rsid w:val="00100F50"/>
    <w:rsid w:val="00103ACB"/>
    <w:rsid w:val="001131A0"/>
    <w:rsid w:val="00113206"/>
    <w:rsid w:val="0012539C"/>
    <w:rsid w:val="00175095"/>
    <w:rsid w:val="001833FD"/>
    <w:rsid w:val="00185EDA"/>
    <w:rsid w:val="0018769A"/>
    <w:rsid w:val="001D2AB9"/>
    <w:rsid w:val="00205497"/>
    <w:rsid w:val="0021311B"/>
    <w:rsid w:val="0023182A"/>
    <w:rsid w:val="00245B62"/>
    <w:rsid w:val="0025179D"/>
    <w:rsid w:val="00273D08"/>
    <w:rsid w:val="002A78E4"/>
    <w:rsid w:val="002B5DF9"/>
    <w:rsid w:val="002D0F1B"/>
    <w:rsid w:val="002F0A33"/>
    <w:rsid w:val="00342EE4"/>
    <w:rsid w:val="00347D35"/>
    <w:rsid w:val="00365DFE"/>
    <w:rsid w:val="0038022C"/>
    <w:rsid w:val="00380B17"/>
    <w:rsid w:val="00383455"/>
    <w:rsid w:val="0039205F"/>
    <w:rsid w:val="00393590"/>
    <w:rsid w:val="003B371E"/>
    <w:rsid w:val="003C0F1A"/>
    <w:rsid w:val="003C4BB2"/>
    <w:rsid w:val="003D2722"/>
    <w:rsid w:val="003D2948"/>
    <w:rsid w:val="003F69EC"/>
    <w:rsid w:val="00402C26"/>
    <w:rsid w:val="00414158"/>
    <w:rsid w:val="004271DB"/>
    <w:rsid w:val="00427E64"/>
    <w:rsid w:val="0043024C"/>
    <w:rsid w:val="00462880"/>
    <w:rsid w:val="00477521"/>
    <w:rsid w:val="00481DAC"/>
    <w:rsid w:val="004934A3"/>
    <w:rsid w:val="00494CEC"/>
    <w:rsid w:val="004A60FC"/>
    <w:rsid w:val="004D230F"/>
    <w:rsid w:val="004F604C"/>
    <w:rsid w:val="00506CEC"/>
    <w:rsid w:val="00513D0F"/>
    <w:rsid w:val="00514767"/>
    <w:rsid w:val="00516276"/>
    <w:rsid w:val="00520985"/>
    <w:rsid w:val="0053289B"/>
    <w:rsid w:val="00533BF1"/>
    <w:rsid w:val="005571FA"/>
    <w:rsid w:val="0056058B"/>
    <w:rsid w:val="005B16BA"/>
    <w:rsid w:val="006037C3"/>
    <w:rsid w:val="006115D5"/>
    <w:rsid w:val="00627F9E"/>
    <w:rsid w:val="006440C0"/>
    <w:rsid w:val="00645AA7"/>
    <w:rsid w:val="00647AEE"/>
    <w:rsid w:val="00647EF2"/>
    <w:rsid w:val="006757FF"/>
    <w:rsid w:val="0069035E"/>
    <w:rsid w:val="00693748"/>
    <w:rsid w:val="006B35CE"/>
    <w:rsid w:val="006D39DD"/>
    <w:rsid w:val="006F0135"/>
    <w:rsid w:val="006F417B"/>
    <w:rsid w:val="0075750A"/>
    <w:rsid w:val="00764C1F"/>
    <w:rsid w:val="00773064"/>
    <w:rsid w:val="007832D2"/>
    <w:rsid w:val="007A33DB"/>
    <w:rsid w:val="007C5148"/>
    <w:rsid w:val="007D4EFD"/>
    <w:rsid w:val="007E2126"/>
    <w:rsid w:val="00835ED8"/>
    <w:rsid w:val="0084029B"/>
    <w:rsid w:val="00840B60"/>
    <w:rsid w:val="008426A1"/>
    <w:rsid w:val="008478A8"/>
    <w:rsid w:val="00885644"/>
    <w:rsid w:val="00892F2D"/>
    <w:rsid w:val="008D0DA9"/>
    <w:rsid w:val="00901C3C"/>
    <w:rsid w:val="00907D47"/>
    <w:rsid w:val="009265BA"/>
    <w:rsid w:val="0093653E"/>
    <w:rsid w:val="00983DA2"/>
    <w:rsid w:val="009936E2"/>
    <w:rsid w:val="009B0DF1"/>
    <w:rsid w:val="00A07649"/>
    <w:rsid w:val="00A270C8"/>
    <w:rsid w:val="00A466E6"/>
    <w:rsid w:val="00A717F8"/>
    <w:rsid w:val="00A72FAA"/>
    <w:rsid w:val="00AB0098"/>
    <w:rsid w:val="00AB33C8"/>
    <w:rsid w:val="00AD0804"/>
    <w:rsid w:val="00AD15F1"/>
    <w:rsid w:val="00AE3E6E"/>
    <w:rsid w:val="00B54387"/>
    <w:rsid w:val="00B54932"/>
    <w:rsid w:val="00B679B5"/>
    <w:rsid w:val="00BB60E6"/>
    <w:rsid w:val="00BC6D94"/>
    <w:rsid w:val="00BF4CCB"/>
    <w:rsid w:val="00C5359A"/>
    <w:rsid w:val="00C65F0B"/>
    <w:rsid w:val="00C83401"/>
    <w:rsid w:val="00CB5256"/>
    <w:rsid w:val="00CB534A"/>
    <w:rsid w:val="00D108E2"/>
    <w:rsid w:val="00D31065"/>
    <w:rsid w:val="00D43F93"/>
    <w:rsid w:val="00D455CC"/>
    <w:rsid w:val="00D5265C"/>
    <w:rsid w:val="00D95C4E"/>
    <w:rsid w:val="00DB0BBC"/>
    <w:rsid w:val="00DB4243"/>
    <w:rsid w:val="00DC19D3"/>
    <w:rsid w:val="00DD752C"/>
    <w:rsid w:val="00DE4A62"/>
    <w:rsid w:val="00E24BA7"/>
    <w:rsid w:val="00E2760E"/>
    <w:rsid w:val="00E617C8"/>
    <w:rsid w:val="00E76DDF"/>
    <w:rsid w:val="00E95FB0"/>
    <w:rsid w:val="00EA2DAF"/>
    <w:rsid w:val="00F0525E"/>
    <w:rsid w:val="00F42F50"/>
    <w:rsid w:val="00F51196"/>
    <w:rsid w:val="00F653AC"/>
    <w:rsid w:val="00F914BB"/>
    <w:rsid w:val="00FA6E8C"/>
    <w:rsid w:val="00FC0B1B"/>
    <w:rsid w:val="00FD396C"/>
    <w:rsid w:val="00FE444C"/>
    <w:rsid w:val="00FE6B5C"/>
    <w:rsid w:val="00FE75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D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209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20985"/>
    <w:rPr>
      <w:rFonts w:ascii="Calibri" w:eastAsia="宋体" w:hAnsi="Calibri" w:cs="Calibri"/>
      <w:sz w:val="18"/>
      <w:szCs w:val="18"/>
    </w:rPr>
  </w:style>
  <w:style w:type="paragraph" w:styleId="Footer">
    <w:name w:val="footer"/>
    <w:basedOn w:val="Normal"/>
    <w:link w:val="FooterChar"/>
    <w:uiPriority w:val="99"/>
    <w:semiHidden/>
    <w:rsid w:val="005209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20985"/>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40</Words>
  <Characters>233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强制清算申请书</dc:title>
  <dc:subject/>
  <dc:creator>陈勇安</dc:creator>
  <cp:keywords/>
  <dc:description/>
  <cp:lastModifiedBy>蓝美玲</cp:lastModifiedBy>
  <cp:revision>3</cp:revision>
  <dcterms:created xsi:type="dcterms:W3CDTF">2020-12-24T08:45:00Z</dcterms:created>
  <dcterms:modified xsi:type="dcterms:W3CDTF">2020-12-29T06:51:00Z</dcterms:modified>
</cp:coreProperties>
</file>