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22" w:rsidRPr="0040789B" w:rsidRDefault="00C74222" w:rsidP="008A7CAC">
      <w:pPr>
        <w:jc w:val="center"/>
        <w:rPr>
          <w:rFonts w:ascii="方正小标宋简体" w:eastAsia="方正小标宋简体" w:hAnsi="仿宋" w:cs="Times New Roman"/>
          <w:sz w:val="32"/>
          <w:szCs w:val="32"/>
        </w:rPr>
      </w:pPr>
      <w:r>
        <w:rPr>
          <w:rFonts w:ascii="方正小标宋简体" w:eastAsia="方正小标宋简体" w:hAnsi="仿宋" w:cs="方正小标宋简体" w:hint="eastAsia"/>
          <w:sz w:val="32"/>
          <w:szCs w:val="32"/>
        </w:rPr>
        <w:t>恢复</w:t>
      </w:r>
      <w:r w:rsidRPr="0040789B">
        <w:rPr>
          <w:rFonts w:ascii="方正小标宋简体" w:eastAsia="方正小标宋简体" w:hAnsi="仿宋" w:cs="方正小标宋简体" w:hint="eastAsia"/>
          <w:sz w:val="32"/>
          <w:szCs w:val="32"/>
        </w:rPr>
        <w:t>执行</w:t>
      </w:r>
      <w:r>
        <w:rPr>
          <w:rFonts w:ascii="方正小标宋简体" w:eastAsia="方正小标宋简体" w:hAnsi="仿宋" w:cs="方正小标宋简体" w:hint="eastAsia"/>
          <w:sz w:val="32"/>
          <w:szCs w:val="32"/>
        </w:rPr>
        <w:t>申请</w:t>
      </w:r>
      <w:r w:rsidRPr="0040789B">
        <w:rPr>
          <w:rFonts w:ascii="方正小标宋简体" w:eastAsia="方正小标宋简体" w:hAnsi="仿宋" w:cs="方正小标宋简体" w:hint="eastAsia"/>
          <w:sz w:val="32"/>
          <w:szCs w:val="32"/>
        </w:rPr>
        <w:t>书</w:t>
      </w:r>
    </w:p>
    <w:p w:rsidR="00C74222" w:rsidRPr="0040789B" w:rsidRDefault="00C74222" w:rsidP="00980AA6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40789B">
        <w:rPr>
          <w:rFonts w:ascii="仿宋" w:eastAsia="仿宋" w:hAnsi="仿宋" w:cs="仿宋" w:hint="eastAsia"/>
          <w:sz w:val="32"/>
          <w:szCs w:val="32"/>
        </w:rPr>
        <w:t>申请执行人：</w:t>
      </w:r>
      <w:r w:rsidRPr="0040789B">
        <w:rPr>
          <w:rFonts w:ascii="仿宋" w:eastAsia="仿宋" w:hAnsi="仿宋" w:cs="仿宋"/>
          <w:sz w:val="32"/>
          <w:szCs w:val="32"/>
        </w:rPr>
        <w:t xml:space="preserve"> </w:t>
      </w:r>
    </w:p>
    <w:p w:rsidR="00C74222" w:rsidRPr="0040789B" w:rsidRDefault="00C74222" w:rsidP="00980AA6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40789B">
        <w:rPr>
          <w:rFonts w:ascii="仿宋" w:eastAsia="仿宋" w:hAnsi="仿宋" w:cs="仿宋" w:hint="eastAsia"/>
          <w:sz w:val="32"/>
          <w:szCs w:val="32"/>
        </w:rPr>
        <w:t>被执行人：</w:t>
      </w:r>
      <w:r w:rsidRPr="0040789B">
        <w:rPr>
          <w:rFonts w:ascii="仿宋" w:eastAsia="仿宋" w:hAnsi="仿宋" w:cs="仿宋"/>
          <w:sz w:val="32"/>
          <w:szCs w:val="32"/>
        </w:rPr>
        <w:t xml:space="preserve"> </w:t>
      </w:r>
    </w:p>
    <w:p w:rsidR="00C74222" w:rsidRPr="0040789B" w:rsidRDefault="00C74222" w:rsidP="00980AA6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40789B">
        <w:rPr>
          <w:rFonts w:ascii="仿宋" w:eastAsia="仿宋" w:hAnsi="仿宋" w:cs="仿宋"/>
          <w:sz w:val="32"/>
          <w:szCs w:val="32"/>
        </w:rPr>
        <w:t>......</w:t>
      </w:r>
    </w:p>
    <w:p w:rsidR="00C74222" w:rsidRPr="0040789B" w:rsidRDefault="00C74222" w:rsidP="00980AA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40789B">
        <w:rPr>
          <w:rFonts w:ascii="仿宋" w:eastAsia="仿宋" w:hAnsi="仿宋" w:cs="仿宋" w:hint="eastAsia"/>
          <w:sz w:val="32"/>
          <w:szCs w:val="32"/>
        </w:rPr>
        <w:t>（以上写明申请执行人、被执行人和其他诉讼参加人的姓名或者名称等基本信息）</w:t>
      </w:r>
    </w:p>
    <w:p w:rsidR="00C74222" w:rsidRPr="008B5DCA" w:rsidRDefault="00C74222" w:rsidP="00980AA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40789B">
        <w:rPr>
          <w:rFonts w:ascii="仿宋" w:eastAsia="仿宋" w:hAnsi="仿宋" w:cs="仿宋" w:hint="eastAsia"/>
          <w:sz w:val="32"/>
          <w:szCs w:val="32"/>
        </w:rPr>
        <w:t>申请执行人×××与被执行人×××……（写明案由）一案，××××人民法院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/>
          <w:sz w:val="32"/>
          <w:szCs w:val="32"/>
        </w:rPr>
        <w:t>X</w:t>
      </w:r>
      <w:r w:rsidRPr="00494CEC">
        <w:rPr>
          <w:rFonts w:ascii="仿宋" w:eastAsia="仿宋" w:hAnsi="仿宋" w:cs="仿宋"/>
          <w:sz w:val="32"/>
          <w:szCs w:val="32"/>
        </w:rPr>
        <w:t>XXX</w:t>
      </w:r>
      <w:r w:rsidRPr="001F63F1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XX</w:t>
      </w:r>
      <w:r w:rsidRPr="001F63F1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XX</w:t>
      </w:r>
      <w:r w:rsidRPr="001F63F1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作出</w:t>
      </w:r>
      <w:r w:rsidRPr="008B5DCA">
        <w:rPr>
          <w:rFonts w:ascii="仿宋" w:eastAsia="仿宋" w:hAnsi="仿宋" w:cs="仿宋" w:hint="eastAsia"/>
          <w:sz w:val="32"/>
          <w:szCs w:val="32"/>
        </w:rPr>
        <w:t>（</w:t>
      </w:r>
      <w:r w:rsidRPr="008B5DCA">
        <w:rPr>
          <w:rFonts w:ascii="仿宋" w:eastAsia="仿宋" w:hAnsi="仿宋" w:cs="仿宋"/>
          <w:sz w:val="32"/>
          <w:szCs w:val="32"/>
        </w:rPr>
        <w:t>20XX</w:t>
      </w:r>
      <w:r w:rsidRPr="008B5DCA">
        <w:rPr>
          <w:rFonts w:ascii="仿宋" w:eastAsia="仿宋" w:hAnsi="仿宋" w:cs="仿宋" w:hint="eastAsia"/>
          <w:sz w:val="32"/>
          <w:szCs w:val="32"/>
        </w:rPr>
        <w:t>）粤</w:t>
      </w:r>
      <w:r w:rsidRPr="008B5DCA">
        <w:rPr>
          <w:rFonts w:ascii="仿宋" w:eastAsia="仿宋" w:hAnsi="仿宋" w:cs="仿宋"/>
          <w:sz w:val="32"/>
          <w:szCs w:val="32"/>
        </w:rPr>
        <w:t>0310</w:t>
      </w:r>
      <w:r>
        <w:rPr>
          <w:rFonts w:ascii="仿宋" w:eastAsia="仿宋" w:hAnsi="仿宋" w:cs="仿宋" w:hint="eastAsia"/>
          <w:sz w:val="32"/>
          <w:szCs w:val="32"/>
        </w:rPr>
        <w:t>执</w:t>
      </w:r>
      <w:r w:rsidRPr="008B5DCA">
        <w:rPr>
          <w:rFonts w:ascii="仿宋" w:eastAsia="仿宋" w:hAnsi="仿宋" w:cs="仿宋"/>
          <w:sz w:val="32"/>
          <w:szCs w:val="32"/>
        </w:rPr>
        <w:t xml:space="preserve">    </w:t>
      </w:r>
      <w:r w:rsidRPr="008B5DCA"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执行裁定书，因</w:t>
      </w:r>
      <w:r w:rsidRPr="0040789B">
        <w:rPr>
          <w:rFonts w:ascii="仿宋" w:eastAsia="仿宋" w:hAnsi="仿宋" w:cs="仿宋" w:hint="eastAsia"/>
          <w:sz w:val="32"/>
          <w:szCs w:val="32"/>
        </w:rPr>
        <w:t>被执行人×××</w:t>
      </w:r>
      <w:r>
        <w:rPr>
          <w:rFonts w:ascii="仿宋" w:eastAsia="仿宋" w:hAnsi="仿宋" w:cs="仿宋" w:hint="eastAsia"/>
          <w:sz w:val="32"/>
          <w:szCs w:val="32"/>
        </w:rPr>
        <w:t>……（写明原因</w:t>
      </w:r>
      <w:r w:rsidRPr="0040789B">
        <w:rPr>
          <w:rFonts w:ascii="仿宋" w:eastAsia="仿宋" w:hAnsi="仿宋" w:cs="仿宋" w:hint="eastAsia"/>
          <w:sz w:val="32"/>
          <w:szCs w:val="32"/>
        </w:rPr>
        <w:t>），特向你院申请</w:t>
      </w:r>
      <w:r>
        <w:rPr>
          <w:rFonts w:ascii="仿宋" w:eastAsia="仿宋" w:hAnsi="仿宋" w:cs="仿宋" w:hint="eastAsia"/>
          <w:sz w:val="32"/>
          <w:szCs w:val="32"/>
        </w:rPr>
        <w:t>恢复</w:t>
      </w:r>
      <w:r w:rsidRPr="0040789B">
        <w:rPr>
          <w:rFonts w:ascii="仿宋" w:eastAsia="仿宋" w:hAnsi="仿宋" w:cs="仿宋" w:hint="eastAsia"/>
          <w:sz w:val="32"/>
          <w:szCs w:val="32"/>
        </w:rPr>
        <w:t>强制执行。</w:t>
      </w:r>
    </w:p>
    <w:p w:rsidR="00C74222" w:rsidRPr="0040789B" w:rsidRDefault="00C74222" w:rsidP="00980AA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40789B">
        <w:rPr>
          <w:rFonts w:ascii="仿宋" w:eastAsia="仿宋" w:hAnsi="仿宋" w:cs="仿宋" w:hint="eastAsia"/>
          <w:sz w:val="32"/>
          <w:szCs w:val="32"/>
        </w:rPr>
        <w:t>请求事项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C74222" w:rsidRPr="0040789B" w:rsidRDefault="00C74222" w:rsidP="00980AA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40789B">
        <w:rPr>
          <w:rFonts w:ascii="仿宋" w:eastAsia="仿宋" w:hAnsi="仿宋" w:cs="仿宋" w:hint="eastAsia"/>
          <w:sz w:val="32"/>
          <w:szCs w:val="32"/>
        </w:rPr>
        <w:t>……（写明请求执行的内容）。</w:t>
      </w:r>
    </w:p>
    <w:p w:rsidR="00C74222" w:rsidRPr="0040789B" w:rsidRDefault="00C74222" w:rsidP="00980AA6">
      <w:pPr>
        <w:pStyle w:val="Salutation"/>
        <w:ind w:firstLineChars="200" w:firstLine="31680"/>
        <w:rPr>
          <w:rFonts w:ascii="仿宋" w:eastAsia="仿宋" w:hAnsi="仿宋"/>
          <w:sz w:val="32"/>
          <w:szCs w:val="32"/>
        </w:rPr>
      </w:pPr>
      <w:r w:rsidRPr="0040789B">
        <w:rPr>
          <w:rFonts w:ascii="仿宋" w:eastAsia="仿宋" w:hAnsi="仿宋" w:cs="仿宋" w:hint="eastAsia"/>
          <w:sz w:val="32"/>
          <w:szCs w:val="32"/>
        </w:rPr>
        <w:t>此致</w:t>
      </w:r>
    </w:p>
    <w:p w:rsidR="00C74222" w:rsidRDefault="00C74222" w:rsidP="008A7CAC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深圳市坪山区</w:t>
      </w:r>
      <w:r w:rsidRPr="0040789B">
        <w:rPr>
          <w:rFonts w:ascii="仿宋" w:eastAsia="仿宋" w:hAnsi="仿宋" w:cs="仿宋" w:hint="eastAsia"/>
          <w:sz w:val="32"/>
          <w:szCs w:val="32"/>
        </w:rPr>
        <w:t>人民法院</w:t>
      </w:r>
    </w:p>
    <w:p w:rsidR="00C74222" w:rsidRPr="0040789B" w:rsidRDefault="00C74222" w:rsidP="008A7CAC">
      <w:pPr>
        <w:rPr>
          <w:rFonts w:ascii="仿宋" w:eastAsia="仿宋" w:hAnsi="仿宋" w:cs="Times New Roman"/>
          <w:sz w:val="32"/>
          <w:szCs w:val="32"/>
        </w:rPr>
      </w:pPr>
    </w:p>
    <w:p w:rsidR="00C74222" w:rsidRDefault="00C74222" w:rsidP="0040789B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申请人：</w:t>
      </w:r>
    </w:p>
    <w:p w:rsidR="00C74222" w:rsidRPr="00494CEC" w:rsidRDefault="00C74222" w:rsidP="0040789B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20</w:t>
      </w:r>
      <w:r w:rsidRPr="00494CEC"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Pr="00494CEC"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Pr="00494CEC"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74222" w:rsidRPr="0040789B" w:rsidRDefault="00C74222" w:rsidP="00055807">
      <w:pPr>
        <w:pStyle w:val="Closing"/>
        <w:ind w:left="31680"/>
        <w:rPr>
          <w:rFonts w:ascii="仿宋" w:eastAsia="仿宋" w:hAnsi="仿宋"/>
          <w:sz w:val="32"/>
          <w:szCs w:val="32"/>
        </w:rPr>
      </w:pPr>
    </w:p>
    <w:sectPr w:rsidR="00C74222" w:rsidRPr="0040789B" w:rsidSect="0084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222" w:rsidRDefault="00C74222" w:rsidP="004078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74222" w:rsidRDefault="00C74222" w:rsidP="004078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222" w:rsidRDefault="00C74222" w:rsidP="004078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74222" w:rsidRDefault="00C74222" w:rsidP="004078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CAC"/>
    <w:rsid w:val="00025A88"/>
    <w:rsid w:val="0003162E"/>
    <w:rsid w:val="000451C3"/>
    <w:rsid w:val="000465FE"/>
    <w:rsid w:val="00055807"/>
    <w:rsid w:val="0005703E"/>
    <w:rsid w:val="0006381C"/>
    <w:rsid w:val="0006693A"/>
    <w:rsid w:val="00081F71"/>
    <w:rsid w:val="000A1F13"/>
    <w:rsid w:val="000B20D9"/>
    <w:rsid w:val="000B34C0"/>
    <w:rsid w:val="000F64C7"/>
    <w:rsid w:val="00100F50"/>
    <w:rsid w:val="00103ACB"/>
    <w:rsid w:val="001131A0"/>
    <w:rsid w:val="0012539C"/>
    <w:rsid w:val="00175095"/>
    <w:rsid w:val="001833FD"/>
    <w:rsid w:val="00185EDA"/>
    <w:rsid w:val="00186349"/>
    <w:rsid w:val="0018769A"/>
    <w:rsid w:val="001D2AB9"/>
    <w:rsid w:val="001F63F1"/>
    <w:rsid w:val="00205497"/>
    <w:rsid w:val="0021311B"/>
    <w:rsid w:val="0023182A"/>
    <w:rsid w:val="00245B62"/>
    <w:rsid w:val="0025179D"/>
    <w:rsid w:val="00273D08"/>
    <w:rsid w:val="002A78E4"/>
    <w:rsid w:val="002B5DF9"/>
    <w:rsid w:val="002C7DAA"/>
    <w:rsid w:val="002D0F1B"/>
    <w:rsid w:val="002F0A33"/>
    <w:rsid w:val="003427E1"/>
    <w:rsid w:val="00342EE4"/>
    <w:rsid w:val="00347D35"/>
    <w:rsid w:val="00365DFE"/>
    <w:rsid w:val="0038022C"/>
    <w:rsid w:val="00380B17"/>
    <w:rsid w:val="00383455"/>
    <w:rsid w:val="0039205F"/>
    <w:rsid w:val="003B371E"/>
    <w:rsid w:val="003C0F1A"/>
    <w:rsid w:val="003C17F5"/>
    <w:rsid w:val="003C4BB2"/>
    <w:rsid w:val="003D2722"/>
    <w:rsid w:val="003E5180"/>
    <w:rsid w:val="00402C26"/>
    <w:rsid w:val="0040789B"/>
    <w:rsid w:val="00414158"/>
    <w:rsid w:val="004271DB"/>
    <w:rsid w:val="00427E64"/>
    <w:rsid w:val="0043024C"/>
    <w:rsid w:val="00462880"/>
    <w:rsid w:val="00481DAC"/>
    <w:rsid w:val="004934A3"/>
    <w:rsid w:val="00494CEC"/>
    <w:rsid w:val="004A60FC"/>
    <w:rsid w:val="004F604C"/>
    <w:rsid w:val="00513D0F"/>
    <w:rsid w:val="00514767"/>
    <w:rsid w:val="00516276"/>
    <w:rsid w:val="00533BF1"/>
    <w:rsid w:val="005418C2"/>
    <w:rsid w:val="005571FA"/>
    <w:rsid w:val="0056058B"/>
    <w:rsid w:val="005B16BA"/>
    <w:rsid w:val="006037C3"/>
    <w:rsid w:val="006115D5"/>
    <w:rsid w:val="00627F9E"/>
    <w:rsid w:val="00641E68"/>
    <w:rsid w:val="006440C0"/>
    <w:rsid w:val="00645AA7"/>
    <w:rsid w:val="00647AEE"/>
    <w:rsid w:val="006624C1"/>
    <w:rsid w:val="006757FF"/>
    <w:rsid w:val="0068390B"/>
    <w:rsid w:val="0069035E"/>
    <w:rsid w:val="00693748"/>
    <w:rsid w:val="006B35CE"/>
    <w:rsid w:val="006D39DD"/>
    <w:rsid w:val="006F0135"/>
    <w:rsid w:val="00740374"/>
    <w:rsid w:val="0075750A"/>
    <w:rsid w:val="00764C1F"/>
    <w:rsid w:val="00773064"/>
    <w:rsid w:val="007C2BC0"/>
    <w:rsid w:val="007C5148"/>
    <w:rsid w:val="007D4EFD"/>
    <w:rsid w:val="007E2126"/>
    <w:rsid w:val="00835ED8"/>
    <w:rsid w:val="0084029B"/>
    <w:rsid w:val="00840B60"/>
    <w:rsid w:val="008426A1"/>
    <w:rsid w:val="008478A8"/>
    <w:rsid w:val="00892F2D"/>
    <w:rsid w:val="008A7CAC"/>
    <w:rsid w:val="008B5DCA"/>
    <w:rsid w:val="008D0DA9"/>
    <w:rsid w:val="00901C3C"/>
    <w:rsid w:val="00907D47"/>
    <w:rsid w:val="009265BA"/>
    <w:rsid w:val="0093653E"/>
    <w:rsid w:val="00980AA6"/>
    <w:rsid w:val="00983DA2"/>
    <w:rsid w:val="009936E2"/>
    <w:rsid w:val="009B0DF1"/>
    <w:rsid w:val="00A07649"/>
    <w:rsid w:val="00A270C8"/>
    <w:rsid w:val="00A72FAA"/>
    <w:rsid w:val="00A767B8"/>
    <w:rsid w:val="00AB0098"/>
    <w:rsid w:val="00AB33C8"/>
    <w:rsid w:val="00AD0804"/>
    <w:rsid w:val="00AD15F1"/>
    <w:rsid w:val="00AE3E6E"/>
    <w:rsid w:val="00B54387"/>
    <w:rsid w:val="00B679B5"/>
    <w:rsid w:val="00BB60E6"/>
    <w:rsid w:val="00BC6D94"/>
    <w:rsid w:val="00C5359A"/>
    <w:rsid w:val="00C65F0B"/>
    <w:rsid w:val="00C74222"/>
    <w:rsid w:val="00C83401"/>
    <w:rsid w:val="00CB5256"/>
    <w:rsid w:val="00CB534A"/>
    <w:rsid w:val="00D108E2"/>
    <w:rsid w:val="00D43F93"/>
    <w:rsid w:val="00D455CC"/>
    <w:rsid w:val="00D5265C"/>
    <w:rsid w:val="00D61581"/>
    <w:rsid w:val="00D80E7F"/>
    <w:rsid w:val="00D95C4E"/>
    <w:rsid w:val="00DB0BBC"/>
    <w:rsid w:val="00DB4243"/>
    <w:rsid w:val="00DC19D3"/>
    <w:rsid w:val="00DD752C"/>
    <w:rsid w:val="00DE1F2D"/>
    <w:rsid w:val="00DE4A62"/>
    <w:rsid w:val="00E240C9"/>
    <w:rsid w:val="00E24BA7"/>
    <w:rsid w:val="00E2760E"/>
    <w:rsid w:val="00E617C8"/>
    <w:rsid w:val="00EA2DAF"/>
    <w:rsid w:val="00F0525E"/>
    <w:rsid w:val="00F42F50"/>
    <w:rsid w:val="00F51196"/>
    <w:rsid w:val="00F914BB"/>
    <w:rsid w:val="00FA6E8C"/>
    <w:rsid w:val="00FC0B1B"/>
    <w:rsid w:val="00FD396C"/>
    <w:rsid w:val="00FE444C"/>
    <w:rsid w:val="00FE6B5C"/>
    <w:rsid w:val="00FE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A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rsid w:val="008A7CAC"/>
    <w:rPr>
      <w:rFonts w:ascii="Times New Roman" w:hAnsi="Times New Roman" w:cs="Times New Roman"/>
      <w:sz w:val="28"/>
      <w:szCs w:val="28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8A7CAC"/>
    <w:rPr>
      <w:rFonts w:ascii="Times New Roman" w:eastAsia="宋体" w:hAnsi="Times New Roman" w:cs="Times New Roman"/>
      <w:sz w:val="28"/>
      <w:szCs w:val="28"/>
    </w:rPr>
  </w:style>
  <w:style w:type="paragraph" w:styleId="Closing">
    <w:name w:val="Closing"/>
    <w:basedOn w:val="Normal"/>
    <w:link w:val="ClosingChar"/>
    <w:uiPriority w:val="99"/>
    <w:rsid w:val="008A7CAC"/>
    <w:pPr>
      <w:ind w:leftChars="2100" w:left="100"/>
    </w:pPr>
    <w:rPr>
      <w:rFonts w:ascii="Times New Roman" w:hAnsi="Times New Roman" w:cs="Times New Roman"/>
      <w:sz w:val="28"/>
      <w:szCs w:val="28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A7CAC"/>
    <w:rPr>
      <w:rFonts w:ascii="Times New Roman" w:eastAsia="宋体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407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789B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07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789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43</Words>
  <Characters>249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申请执行书</dc:title>
  <dc:subject/>
  <dc:creator>陈勇安</dc:creator>
  <cp:keywords/>
  <dc:description/>
  <cp:lastModifiedBy>蓝美玲</cp:lastModifiedBy>
  <cp:revision>3</cp:revision>
  <dcterms:created xsi:type="dcterms:W3CDTF">2020-12-24T09:00:00Z</dcterms:created>
  <dcterms:modified xsi:type="dcterms:W3CDTF">2020-12-29T06:51:00Z</dcterms:modified>
</cp:coreProperties>
</file>